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DA6A4A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A4A" w:rsidRPr="002F50CA" w:rsidRDefault="00DA6A4A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5F65F7" w:rsidRDefault="00DA6A4A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DA6A4A" w:rsidRPr="005F65F7" w:rsidRDefault="00DA6A4A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DA6A4A" w:rsidRPr="005F65F7" w:rsidRDefault="00DA6A4A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DA6A4A" w:rsidRPr="00D51350" w:rsidRDefault="00DA6A4A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A6A4A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A6A4A" w:rsidRPr="00D51350" w:rsidRDefault="00DA6A4A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DA6A4A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6A4A" w:rsidRPr="00D51350" w:rsidRDefault="00DA6A4A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DA6A4A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D51350" w:rsidRDefault="00DA6A4A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A6A4A" w:rsidRPr="00CD0C49" w:rsidRDefault="00DA6A4A" w:rsidP="00E3395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136-105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CD0C49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D0C4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CD0C49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A6A4A" w:rsidRPr="00CD0C49" w:rsidRDefault="00DA6A4A" w:rsidP="00C24462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D0C4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26  de Abril de 2016</w:t>
            </w:r>
          </w:p>
        </w:tc>
      </w:tr>
      <w:tr w:rsidR="00DA6A4A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D51350" w:rsidRDefault="00DA6A4A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D0C4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Director de Ecología</w:t>
            </w:r>
          </w:p>
        </w:tc>
      </w:tr>
      <w:tr w:rsidR="00DA6A4A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D51350" w:rsidRDefault="00DA6A4A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A6A4A" w:rsidRPr="00CD0C49" w:rsidRDefault="00DA6A4A" w:rsidP="00977C8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D0C4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DA6A4A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D51350" w:rsidRDefault="00DA6A4A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D0C4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DA6A4A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D51350" w:rsidRDefault="00DA6A4A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D0C4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DA6A4A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D51350" w:rsidRDefault="00DA6A4A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A6A4A" w:rsidRPr="00CD0C49" w:rsidRDefault="00DA6A4A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D0C4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Ecología</w:t>
            </w:r>
          </w:p>
        </w:tc>
      </w:tr>
      <w:tr w:rsidR="00DA6A4A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6A4A" w:rsidRPr="00CD0C49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D0C4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A6A4A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6A4A" w:rsidRPr="00D51350" w:rsidRDefault="00DA6A4A" w:rsidP="00CF50E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A6A4A" w:rsidRPr="00CD0C49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DA6A4A" w:rsidRPr="00CD0C49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D0C49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Secretario de Desarrollo Urbano y Ecología</w:t>
            </w:r>
          </w:p>
        </w:tc>
      </w:tr>
      <w:tr w:rsidR="00DA6A4A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D51350" w:rsidRDefault="00DA6A4A" w:rsidP="00CF50E1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6A4A" w:rsidRPr="00CD0C49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DA6A4A" w:rsidRPr="00CD0C49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D0C49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Coordinadores, Jefes, Control Ambiental, Auxiliares</w:t>
            </w:r>
          </w:p>
        </w:tc>
      </w:tr>
      <w:tr w:rsidR="00DA6A4A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6A4A" w:rsidRPr="00CD0C49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D0C4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A6A4A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CD0C49" w:rsidRDefault="00DA6A4A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A6A4A" w:rsidRPr="00CD0C49" w:rsidRDefault="00DA6A4A" w:rsidP="00CD0C49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 w:rsidRPr="00CD0C49">
              <w:rPr>
                <w:rFonts w:ascii="Century Gothic" w:hAnsi="Century Gothic" w:cs="Century Gothic"/>
                <w:sz w:val="18"/>
                <w:szCs w:val="18"/>
              </w:rPr>
              <w:t>lanear, organizar y dirigir el seguimiento de los objetivos del plan de desarrollo municipal 2009-2012 implementando sistemas, programas y procedimientos que faciliten el desarrollo urbano y la ecología municipal por medio de la eficiencia, calidad y la mejora continua en la gestión gubernamental</w:t>
            </w:r>
          </w:p>
        </w:tc>
      </w:tr>
      <w:tr w:rsidR="00DA6A4A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A6A4A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F76486" w:rsidRDefault="00DA6A4A" w:rsidP="00E74E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765E6B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de la Dirección de Ecología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Coadyuvar en la elaboración del plan municipal de desarrollo 2015-2018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Autorización de podas. Derribos, transplantes, fraccionamientos, desmontes, usos de suelo, compensaciones de árboles según la tabla de reposición del reglamento de protección al ambiente del municipio de monterrey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Autorización de evaluaciones de impacto ambiental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Atención al ciudadano con trato humano y amable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Donación de plantas y árboles a ciudadanos e instituciones educativas, asociaciones civiles, grupos ecologistas, etc.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Aplicación de políticas para el desarrollo de una gestión ambiental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Promover el cuidado de los recursos naturales del municipio de Monterrey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Generación y seguimiento de Programas de Cultura Ambiental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Establecer relación con dependencias de gobierno, organizaciones, instituciones educativas, iniciativa privada, asociaciones civiles</w:t>
            </w:r>
          </w:p>
          <w:p w:rsidR="00DA6A4A" w:rsidRDefault="00DA6A4A" w:rsidP="009039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Coordinar acciones para el cuidado de la imagen urbana municipal</w:t>
            </w:r>
          </w:p>
          <w:p w:rsidR="00DA6A4A" w:rsidRPr="00F76486" w:rsidRDefault="00DA6A4A" w:rsidP="0009696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Difundir y promover el cuidado y el crecimiento de áreas verdes con cursos, seminarios, conferencias y eventos a toda la ciudadanía</w:t>
            </w:r>
          </w:p>
          <w:p w:rsidR="00DA6A4A" w:rsidRPr="00F76486" w:rsidRDefault="00DA6A4A" w:rsidP="00E74E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A4A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DA6A4A" w:rsidRPr="00F76486" w:rsidRDefault="00DA6A4A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A6A4A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F76486" w:rsidRDefault="00DA6A4A" w:rsidP="00E74E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6A4A" w:rsidRDefault="00DA6A4A" w:rsidP="0009696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Planeación, Organización, Dirección y Participación de Proyectos Ambientales para el Municipio.</w:t>
            </w:r>
          </w:p>
          <w:p w:rsidR="00DA6A4A" w:rsidRDefault="00DA6A4A" w:rsidP="0009696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Organización de las actividades de la dirección</w:t>
            </w:r>
          </w:p>
          <w:p w:rsidR="00DA6A4A" w:rsidRDefault="00DA6A4A" w:rsidP="0009696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Distribución de las actividades al personal.</w:t>
            </w:r>
          </w:p>
          <w:p w:rsidR="00DA6A4A" w:rsidRDefault="00DA6A4A" w:rsidP="0009696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Trato humano y amable al ciudadano</w:t>
            </w:r>
          </w:p>
          <w:p w:rsidR="00DA6A4A" w:rsidRDefault="00DA6A4A" w:rsidP="00096969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Resolución de denuncias a corto plazo</w:t>
            </w:r>
          </w:p>
          <w:p w:rsidR="00DA6A4A" w:rsidRPr="00F76486" w:rsidRDefault="00DA6A4A" w:rsidP="0090397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Difusión de la cultura ambiental</w:t>
            </w:r>
            <w:r w:rsidRPr="00F764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A6A4A" w:rsidRPr="00F76486" w:rsidRDefault="00DA6A4A" w:rsidP="00E74E9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6A4A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A6A4A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A6A4A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DA6A4A" w:rsidRPr="005C3C3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Licenciatura Terminada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5C3C3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6A4A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DA6A4A" w:rsidRPr="005C3C3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5C3C3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A6A4A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Liderazgo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6A4A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Organización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6A4A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Logro de objetivos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6A4A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A6A4A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A6A4A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Ecología y Medio Ambiente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A6A4A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6A4A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Leyes y Reglamentos en materia ambiental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6A4A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A6A4A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Administración y Relaciones Humanas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514A4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6A4A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41C2E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E41C2E">
              <w:rPr>
                <w:rFonts w:ascii="Arial" w:hAnsi="Arial" w:cs="Arial"/>
                <w:sz w:val="18"/>
                <w:szCs w:val="18"/>
                <w:lang w:val="es-ES" w:eastAsia="es-ES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eseable</w:t>
            </w:r>
          </w:p>
        </w:tc>
      </w:tr>
      <w:tr w:rsidR="00DA6A4A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41C2E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Indispensable</w:t>
            </w:r>
          </w:p>
        </w:tc>
      </w:tr>
      <w:tr w:rsidR="00DA6A4A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41C2E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A6A4A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Liderazgo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41C2E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6A4A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6A4A" w:rsidRPr="00F76486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A6A4A" w:rsidRPr="00E41C2E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A6A4A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A6A4A" w:rsidRPr="00702DC3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DA6A4A" w:rsidRPr="00D51350" w:rsidRDefault="00DA6A4A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5"/>
                <w:szCs w:val="15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702DC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DA6A4A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A6A4A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6A4A" w:rsidRPr="00D51350" w:rsidRDefault="00DA6A4A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DA6A4A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ELABORÓ:</w:t>
            </w:r>
          </w:p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Pr="00BC5A80" w:rsidRDefault="00DA6A4A" w:rsidP="00BC5A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ING.  JUAN CARLOS HOLGUIN AGUIRRE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Pr="006D36F5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  <w:r w:rsidRPr="006D36F5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REVISÓ:</w:t>
            </w:r>
            <w:r w:rsidRPr="006D36F5"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  <w:t xml:space="preserve"> </w:t>
            </w:r>
          </w:p>
          <w:p w:rsidR="00DA6A4A" w:rsidRPr="006D36F5" w:rsidRDefault="00DA6A4A" w:rsidP="006623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DA6A4A" w:rsidRPr="006D36F5" w:rsidRDefault="00DA6A4A" w:rsidP="006623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DA6A4A" w:rsidRPr="009834C0" w:rsidRDefault="00DA6A4A" w:rsidP="006623F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9834C0">
              <w:rPr>
                <w:rFonts w:ascii="Arial" w:hAnsi="Arial" w:cs="Arial"/>
                <w:sz w:val="16"/>
                <w:szCs w:val="16"/>
                <w:lang w:val="es-ES" w:eastAsia="es-ES"/>
              </w:rPr>
              <w:t>LIC. M</w:t>
            </w: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A4A" w:rsidRPr="009834C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 xml:space="preserve">AUTORIZÓ: </w:t>
            </w:r>
          </w:p>
          <w:p w:rsidR="00DA6A4A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Pr="00853F7C" w:rsidRDefault="00DA6A4A" w:rsidP="008E104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LIC. LUIS HORACIO BORTONI VAZQUEZ</w:t>
            </w:r>
          </w:p>
        </w:tc>
      </w:tr>
      <w:tr w:rsidR="00DA6A4A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DIRECTOR</w:t>
            </w:r>
          </w:p>
        </w:tc>
      </w:tr>
      <w:tr w:rsidR="00DA6A4A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A6A4A" w:rsidRPr="00F76486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5"/>
                <w:szCs w:val="15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5"/>
                <w:szCs w:val="15"/>
              </w:rPr>
              <w:t>DIRECCIÓN DE RECURSOS HUMANOS</w:t>
            </w:r>
          </w:p>
        </w:tc>
      </w:tr>
      <w:tr w:rsidR="00DA6A4A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A4A" w:rsidRPr="00F76486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DA6A4A" w:rsidRPr="00F76486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REVISO:</w:t>
            </w:r>
          </w:p>
          <w:p w:rsidR="00DA6A4A" w:rsidRPr="00F76486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DA6A4A" w:rsidRPr="00F76486" w:rsidRDefault="00DA6A4A" w:rsidP="00662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</w:p>
          <w:p w:rsidR="00DA6A4A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AUTORIZO:</w:t>
            </w:r>
          </w:p>
          <w:p w:rsidR="00DA6A4A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Pr="00F76486" w:rsidRDefault="00DA6A4A" w:rsidP="006623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VIGENCIA:</w:t>
            </w:r>
          </w:p>
          <w:p w:rsidR="00DA6A4A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A6A4A" w:rsidRPr="008C2382" w:rsidRDefault="00DA6A4A" w:rsidP="006623F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C2382">
              <w:rPr>
                <w:rFonts w:ascii="Arial" w:hAnsi="Arial" w:cs="Arial"/>
                <w:sz w:val="16"/>
                <w:szCs w:val="16"/>
                <w:lang w:val="es-ES" w:eastAsia="es-ES"/>
              </w:rPr>
              <w:t>31/OCT.2018</w:t>
            </w:r>
          </w:p>
        </w:tc>
      </w:tr>
      <w:tr w:rsidR="00DA6A4A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F76486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F76486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6A4A" w:rsidRPr="00D51350" w:rsidRDefault="00DA6A4A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DA6A4A" w:rsidRPr="002F50CA" w:rsidRDefault="00DA6A4A" w:rsidP="002F50CA">
      <w:pPr>
        <w:spacing w:after="0" w:line="240" w:lineRule="auto"/>
        <w:rPr>
          <w:sz w:val="18"/>
          <w:szCs w:val="18"/>
        </w:rPr>
      </w:pPr>
    </w:p>
    <w:sectPr w:rsidR="00DA6A4A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A4A" w:rsidRPr="002F50CA" w:rsidRDefault="00DA6A4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A6A4A" w:rsidRPr="002F50CA" w:rsidRDefault="00DA6A4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A4A" w:rsidRPr="002F50CA" w:rsidRDefault="00DA6A4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A6A4A" w:rsidRPr="002F50CA" w:rsidRDefault="00DA6A4A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01564"/>
    <w:rsid w:val="00030D3D"/>
    <w:rsid w:val="00040853"/>
    <w:rsid w:val="00053F18"/>
    <w:rsid w:val="000613A4"/>
    <w:rsid w:val="00073EDF"/>
    <w:rsid w:val="00096969"/>
    <w:rsid w:val="000A2108"/>
    <w:rsid w:val="000A3746"/>
    <w:rsid w:val="000D40DD"/>
    <w:rsid w:val="00106B9B"/>
    <w:rsid w:val="001119FA"/>
    <w:rsid w:val="001440A9"/>
    <w:rsid w:val="00175156"/>
    <w:rsid w:val="0019647B"/>
    <w:rsid w:val="001C162D"/>
    <w:rsid w:val="001C74E8"/>
    <w:rsid w:val="001E2DDC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741D7"/>
    <w:rsid w:val="00387F97"/>
    <w:rsid w:val="003A0248"/>
    <w:rsid w:val="003A15B6"/>
    <w:rsid w:val="003B0749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1240"/>
    <w:rsid w:val="004B25EB"/>
    <w:rsid w:val="004C5D40"/>
    <w:rsid w:val="004D48D1"/>
    <w:rsid w:val="004D63B9"/>
    <w:rsid w:val="004E3438"/>
    <w:rsid w:val="00544E5C"/>
    <w:rsid w:val="00555A78"/>
    <w:rsid w:val="00555F02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014A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6292"/>
    <w:rsid w:val="006C2608"/>
    <w:rsid w:val="006D36F5"/>
    <w:rsid w:val="006E072D"/>
    <w:rsid w:val="006E0A1A"/>
    <w:rsid w:val="006F21E6"/>
    <w:rsid w:val="00702DC3"/>
    <w:rsid w:val="00765E6B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21DF"/>
    <w:rsid w:val="00867E69"/>
    <w:rsid w:val="00871425"/>
    <w:rsid w:val="00886409"/>
    <w:rsid w:val="00896E6F"/>
    <w:rsid w:val="008C2382"/>
    <w:rsid w:val="008D495F"/>
    <w:rsid w:val="008E1041"/>
    <w:rsid w:val="008F233B"/>
    <w:rsid w:val="009003BD"/>
    <w:rsid w:val="00903974"/>
    <w:rsid w:val="009342BA"/>
    <w:rsid w:val="00935B23"/>
    <w:rsid w:val="00943557"/>
    <w:rsid w:val="00945878"/>
    <w:rsid w:val="0097006A"/>
    <w:rsid w:val="00977C8C"/>
    <w:rsid w:val="00980156"/>
    <w:rsid w:val="009834C0"/>
    <w:rsid w:val="00991D4A"/>
    <w:rsid w:val="009A4200"/>
    <w:rsid w:val="009B2892"/>
    <w:rsid w:val="009C0786"/>
    <w:rsid w:val="00A27583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E61F7"/>
    <w:rsid w:val="00AF0A24"/>
    <w:rsid w:val="00B11E6F"/>
    <w:rsid w:val="00B12D7F"/>
    <w:rsid w:val="00B20F07"/>
    <w:rsid w:val="00B2543F"/>
    <w:rsid w:val="00B30C5F"/>
    <w:rsid w:val="00B57ABD"/>
    <w:rsid w:val="00B57B1D"/>
    <w:rsid w:val="00B72CF2"/>
    <w:rsid w:val="00B75AB9"/>
    <w:rsid w:val="00BA0DDB"/>
    <w:rsid w:val="00BA46AC"/>
    <w:rsid w:val="00BC5A80"/>
    <w:rsid w:val="00BD3548"/>
    <w:rsid w:val="00BF5573"/>
    <w:rsid w:val="00BF7B95"/>
    <w:rsid w:val="00C24462"/>
    <w:rsid w:val="00C272A6"/>
    <w:rsid w:val="00C55169"/>
    <w:rsid w:val="00C643B7"/>
    <w:rsid w:val="00C724A4"/>
    <w:rsid w:val="00C84D38"/>
    <w:rsid w:val="00C86EBA"/>
    <w:rsid w:val="00C9220C"/>
    <w:rsid w:val="00CA0BEE"/>
    <w:rsid w:val="00CA0C49"/>
    <w:rsid w:val="00CD0C49"/>
    <w:rsid w:val="00CD6584"/>
    <w:rsid w:val="00CD7495"/>
    <w:rsid w:val="00CE2128"/>
    <w:rsid w:val="00CF50E1"/>
    <w:rsid w:val="00D177B1"/>
    <w:rsid w:val="00D51350"/>
    <w:rsid w:val="00D9711C"/>
    <w:rsid w:val="00DA3202"/>
    <w:rsid w:val="00DA6A4A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26E9"/>
    <w:rsid w:val="00E624B5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561</Words>
  <Characters>3090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5</cp:revision>
  <cp:lastPrinted>2016-04-21T14:44:00Z</cp:lastPrinted>
  <dcterms:created xsi:type="dcterms:W3CDTF">2016-04-29T20:31:00Z</dcterms:created>
  <dcterms:modified xsi:type="dcterms:W3CDTF">2016-06-21T21:56:00Z</dcterms:modified>
</cp:coreProperties>
</file>